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BEDC" w14:textId="77777777" w:rsidR="0065764C" w:rsidRDefault="0020167E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113</w:t>
      </w:r>
      <w:r>
        <w:rPr>
          <w:rFonts w:ascii="標楷體" w:eastAsia="標楷體" w:hAnsi="標楷體" w:cs="標楷體"/>
          <w:b/>
          <w:bCs/>
          <w:sz w:val="32"/>
          <w:szCs w:val="32"/>
        </w:rPr>
        <w:t>年申請促進特定對象及弱勢者就業補助作業要點</w:t>
      </w:r>
    </w:p>
    <w:p w14:paraId="350BDA16" w14:textId="77777777" w:rsidR="0065764C" w:rsidRDefault="0020167E">
      <w:pPr>
        <w:pStyle w:val="Standard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t>計畫補助案申請表</w:t>
      </w:r>
    </w:p>
    <w:tbl>
      <w:tblPr>
        <w:tblW w:w="9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850"/>
        <w:gridCol w:w="2977"/>
        <w:gridCol w:w="1134"/>
        <w:gridCol w:w="567"/>
        <w:gridCol w:w="2464"/>
      </w:tblGrid>
      <w:tr w:rsidR="0065764C" w14:paraId="7FEF80B1" w14:textId="77777777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A4181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申請單位名稱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FBE97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65764C" w14:paraId="6B70D1CC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8FE57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202C9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18ED1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65764C" w14:paraId="3A4C64AE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D7233" w14:textId="77777777" w:rsidR="00000000" w:rsidRDefault="0020167E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E85F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92FD2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65764C" w14:paraId="5B623F31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F3570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申請單位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1D572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61C06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E196E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65764C" w14:paraId="49C1453E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F1769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聯絡人姓名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20477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22399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C5A4E" w14:textId="77777777" w:rsidR="0065764C" w:rsidRDefault="0065764C">
            <w:pPr>
              <w:pStyle w:val="Standard"/>
              <w:snapToGrid w:val="0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65764C" w14:paraId="195D5659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94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A2C60" w14:textId="77777777" w:rsidR="00000000" w:rsidRDefault="0020167E">
            <w:pPr>
              <w:widowControl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511FA" w14:textId="77777777" w:rsidR="00000000" w:rsidRDefault="0020167E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F7905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25617" w14:textId="77777777" w:rsidR="0065764C" w:rsidRDefault="0065764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5764C" w14:paraId="6E8DBD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66253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申請補助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促進對象之類別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6D81D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（請依本要點第二點所稱對象，擇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填寫）</w:t>
            </w:r>
          </w:p>
        </w:tc>
      </w:tr>
      <w:tr w:rsidR="0065764C" w14:paraId="696CD5DF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98598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補助計畫名稱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707A3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65764C" w14:paraId="21400832" w14:textId="7777777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5CE2A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計畫總經費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2E84A" w14:textId="77777777" w:rsidR="0065764C" w:rsidRDefault="0065764C">
            <w:pPr>
              <w:pStyle w:val="Standard"/>
              <w:snapToGrid w:val="0"/>
              <w:ind w:right="1560"/>
              <w:rPr>
                <w:rFonts w:ascii="標楷體" w:eastAsia="標楷體" w:hAnsi="標楷體" w:cs="Arial Unicode M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64037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申請補助經費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A55F2" w14:textId="77777777" w:rsidR="0065764C" w:rsidRDefault="0065764C">
            <w:pPr>
              <w:pStyle w:val="Standard"/>
              <w:snapToGrid w:val="0"/>
              <w:ind w:right="960"/>
              <w:rPr>
                <w:rFonts w:ascii="標楷體" w:eastAsia="標楷體" w:hAnsi="標楷體" w:cs="Arial Unicode MS"/>
              </w:rPr>
            </w:pPr>
          </w:p>
        </w:tc>
      </w:tr>
      <w:tr w:rsidR="0065764C" w14:paraId="201676EC" w14:textId="77777777">
        <w:tblPrEx>
          <w:tblCellMar>
            <w:top w:w="0" w:type="dxa"/>
            <w:bottom w:w="0" w:type="dxa"/>
          </w:tblCellMar>
        </w:tblPrEx>
        <w:trPr>
          <w:trHeight w:val="1858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7337E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計畫內容摘要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F2DA2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65764C" w14:paraId="248B4C8F" w14:textId="77777777">
        <w:tblPrEx>
          <w:tblCellMar>
            <w:top w:w="0" w:type="dxa"/>
            <w:bottom w:w="0" w:type="dxa"/>
          </w:tblCellMar>
        </w:tblPrEx>
        <w:trPr>
          <w:trHeight w:val="1409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CF1C3" w14:textId="77777777" w:rsidR="0065764C" w:rsidRDefault="0020167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預期效益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377E4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65764C" w14:paraId="7A205EB4" w14:textId="77777777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BEA1" w14:textId="77777777" w:rsidR="0065764C" w:rsidRDefault="0020167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補助單位未以同一案件向二個以上機關提出申請補助，且未申請補助同一項目之情形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4411CE33" w14:textId="77777777" w:rsidR="0065764C" w:rsidRDefault="0020167E">
            <w:pPr>
              <w:pStyle w:val="Standard"/>
              <w:ind w:firstLine="48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是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（請勾選並在旁用印）</w:t>
            </w:r>
          </w:p>
        </w:tc>
      </w:tr>
    </w:tbl>
    <w:p w14:paraId="46DE19F9" w14:textId="77777777" w:rsidR="0065764C" w:rsidRDefault="0065764C">
      <w:pPr>
        <w:pStyle w:val="Standard"/>
        <w:rPr>
          <w:rFonts w:ascii="標楷體" w:eastAsia="標楷體" w:hAnsi="標楷體" w:cs="標楷體"/>
        </w:rPr>
      </w:pPr>
    </w:p>
    <w:sectPr w:rsidR="0065764C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CC752" w14:textId="77777777" w:rsidR="0020167E" w:rsidRDefault="0020167E">
      <w:r>
        <w:separator/>
      </w:r>
    </w:p>
  </w:endnote>
  <w:endnote w:type="continuationSeparator" w:id="0">
    <w:p w14:paraId="30FFE1E6" w14:textId="77777777" w:rsidR="0020167E" w:rsidRDefault="002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F4E37" w14:textId="77777777" w:rsidR="0020167E" w:rsidRDefault="0020167E">
      <w:r>
        <w:rPr>
          <w:color w:val="000000"/>
        </w:rPr>
        <w:separator/>
      </w:r>
    </w:p>
  </w:footnote>
  <w:footnote w:type="continuationSeparator" w:id="0">
    <w:p w14:paraId="10BC6790" w14:textId="77777777" w:rsidR="0020167E" w:rsidRDefault="00201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764C"/>
    <w:rsid w:val="0020167E"/>
    <w:rsid w:val="0065764C"/>
    <w:rsid w:val="00B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4843"/>
  <w15:docId w15:val="{72E12EFB-ECF3-4E31-B9BD-CD78674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Textbody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045-2">
    <w:name w:val="045-2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044-1">
    <w:name w:val="044-1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022">
    <w:name w:val="022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8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emi138/Downloads/3.%5B&#38468;&#20214;1%5D&#35336;&#30059;&#30003;&#35531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lex</dc:creator>
  <cp:lastModifiedBy>游碧雲</cp:lastModifiedBy>
  <cp:revision>1</cp:revision>
  <dcterms:created xsi:type="dcterms:W3CDTF">2022-10-17T07:19:00Z</dcterms:created>
  <dcterms:modified xsi:type="dcterms:W3CDTF">2024-10-16T08:07:00Z</dcterms:modified>
</cp:coreProperties>
</file>