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"/>
        <w:gridCol w:w="414"/>
        <w:gridCol w:w="709"/>
        <w:gridCol w:w="137"/>
        <w:gridCol w:w="2556"/>
        <w:gridCol w:w="1560"/>
        <w:gridCol w:w="4205"/>
      </w:tblGrid>
      <w:tr w:rsidR="00D9470E" w14:paraId="5FE3B295" w14:textId="77777777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104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8431E" w14:textId="77777777" w:rsidR="00D9470E" w:rsidRDefault="00F71148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bookmarkStart w:id="0" w:name="_GoBack"/>
            <w:bookmarkEnd w:id="0"/>
            <w:proofErr w:type="gramStart"/>
            <w:r>
              <w:rPr>
                <w:rFonts w:ascii="標楷體" w:eastAsia="標楷體" w:hAnsi="標楷體"/>
                <w:color w:val="000000"/>
                <w:sz w:val="40"/>
                <w:szCs w:val="4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 w:val="40"/>
                <w:szCs w:val="40"/>
              </w:rPr>
              <w:t>中市豐原區里民活動中心租用申請書</w:t>
            </w:r>
          </w:p>
        </w:tc>
      </w:tr>
      <w:tr w:rsidR="00D9470E" w14:paraId="490639FF" w14:textId="77777777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104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6F26B" w14:textId="77777777" w:rsidR="00D9470E" w:rsidRDefault="00F71148">
            <w:pPr>
              <w:spacing w:line="400" w:lineRule="exact"/>
              <w:ind w:firstLine="560"/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茲向貴區公所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租用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>里活動中心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場地，願遵守管理要點所列各項規定，自行負責使用期間之公共秩序、安全維護及意外事件之處理，請惠予同意登記為荷。</w:t>
            </w:r>
          </w:p>
          <w:p w14:paraId="65CEC91D" w14:textId="77777777" w:rsidR="00D9470E" w:rsidRDefault="00F71148">
            <w:pPr>
              <w:spacing w:line="400" w:lineRule="exact"/>
              <w:ind w:firstLine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具結人：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     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請簽名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</w:tr>
      <w:tr w:rsidR="00D9470E" w14:paraId="361E4793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BCB06" w14:textId="77777777" w:rsidR="00D9470E" w:rsidRDefault="00F7114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場地別</w:t>
            </w:r>
          </w:p>
        </w:tc>
        <w:tc>
          <w:tcPr>
            <w:tcW w:w="9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8616D" w14:textId="77777777" w:rsidR="00D9470E" w:rsidRDefault="00F71148">
            <w:pPr>
              <w:spacing w:line="500" w:lineRule="exact"/>
            </w:pPr>
            <w:proofErr w:type="gramStart"/>
            <w:r>
              <w:rPr>
                <w:rFonts w:ascii="新細明體" w:hAnsi="新細明體"/>
                <w:color w:val="000000"/>
                <w:sz w:val="26"/>
                <w:szCs w:val="26"/>
              </w:rPr>
              <w:t>▓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一般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使用樓層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)        </w:t>
            </w:r>
            <w:r>
              <w:rPr>
                <w:rFonts w:ascii="新細明體" w:hAnsi="新細明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宴會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   </w:t>
            </w:r>
          </w:p>
        </w:tc>
      </w:tr>
      <w:tr w:rsidR="00D9470E" w14:paraId="37B9BFE5" w14:textId="77777777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12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C95FD" w14:textId="77777777" w:rsidR="00D9470E" w:rsidRDefault="00F71148">
            <w:pPr>
              <w:snapToGrid w:val="0"/>
              <w:spacing w:line="18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6"/>
              </w:rPr>
              <w:t>使</w:t>
            </w:r>
            <w:r>
              <w:rPr>
                <w:rFonts w:ascii="標楷體" w:eastAsia="標楷體" w:hAnsi="標楷體"/>
                <w:color w:val="000000"/>
                <w:sz w:val="28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6"/>
              </w:rPr>
              <w:t>用</w:t>
            </w:r>
          </w:p>
          <w:p w14:paraId="7202DE9A" w14:textId="77777777" w:rsidR="00D9470E" w:rsidRDefault="00F71148">
            <w:pPr>
              <w:snapToGrid w:val="0"/>
              <w:spacing w:line="18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6"/>
              </w:rPr>
              <w:t>時</w:t>
            </w:r>
            <w:r>
              <w:rPr>
                <w:rFonts w:ascii="標楷體" w:eastAsia="標楷體" w:hAnsi="標楷體"/>
                <w:color w:val="000000"/>
                <w:sz w:val="28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6"/>
              </w:rPr>
              <w:t>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2B606" w14:textId="77777777" w:rsidR="00D9470E" w:rsidRDefault="00F71148">
            <w:pPr>
              <w:snapToGrid w:val="0"/>
              <w:spacing w:line="18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/>
                <w:color w:val="000000"/>
                <w:szCs w:val="26"/>
              </w:rPr>
              <w:t>場</w:t>
            </w:r>
          </w:p>
          <w:p w14:paraId="15ADFC98" w14:textId="77777777" w:rsidR="00D9470E" w:rsidRDefault="00F71148">
            <w:pPr>
              <w:snapToGrid w:val="0"/>
              <w:spacing w:line="18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/>
                <w:color w:val="000000"/>
                <w:szCs w:val="26"/>
              </w:rPr>
              <w:t>次</w:t>
            </w:r>
          </w:p>
          <w:p w14:paraId="4EC002CC" w14:textId="77777777" w:rsidR="00D9470E" w:rsidRDefault="00F71148">
            <w:pPr>
              <w:snapToGrid w:val="0"/>
              <w:spacing w:line="18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/>
                <w:color w:val="000000"/>
                <w:szCs w:val="26"/>
              </w:rPr>
              <w:t>性</w:t>
            </w:r>
          </w:p>
        </w:tc>
        <w:tc>
          <w:tcPr>
            <w:tcW w:w="8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83310" w14:textId="77777777" w:rsidR="00D9470E" w:rsidRDefault="00D9470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14:paraId="020BB652" w14:textId="77777777" w:rsidR="00D9470E" w:rsidRDefault="00F71148">
            <w:pPr>
              <w:snapToGrid w:val="0"/>
              <w:spacing w:line="24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自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日至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日止</w:t>
            </w:r>
          </w:p>
          <w:p w14:paraId="165E2289" w14:textId="77777777" w:rsidR="00D9470E" w:rsidRDefault="00F7114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</w:t>
            </w:r>
          </w:p>
          <w:p w14:paraId="345FA4D5" w14:textId="77777777" w:rsidR="00D9470E" w:rsidRDefault="00F71148">
            <w:pPr>
              <w:snapToGrid w:val="0"/>
              <w:spacing w:line="24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時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分至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時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分。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共計：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天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場</w:t>
            </w:r>
          </w:p>
          <w:p w14:paraId="54435FA9" w14:textId="77777777" w:rsidR="00D9470E" w:rsidRDefault="00F71148">
            <w:pPr>
              <w:snapToGrid w:val="0"/>
              <w:jc w:val="both"/>
              <w:rPr>
                <w:rFonts w:ascii="標楷體" w:eastAsia="標楷體" w:hAnsi="標楷體"/>
                <w:b/>
                <w:color w:val="C00000"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color w:val="C00000"/>
                <w:sz w:val="26"/>
                <w:szCs w:val="26"/>
              </w:rPr>
              <w:t xml:space="preserve">   </w:t>
            </w:r>
          </w:p>
        </w:tc>
      </w:tr>
      <w:tr w:rsidR="00D9470E" w14:paraId="18C08B94" w14:textId="77777777">
        <w:tblPrEx>
          <w:tblCellMar>
            <w:top w:w="0" w:type="dxa"/>
            <w:bottom w:w="0" w:type="dxa"/>
          </w:tblCellMar>
        </w:tblPrEx>
        <w:trPr>
          <w:cantSplit/>
          <w:trHeight w:val="882"/>
        </w:trPr>
        <w:tc>
          <w:tcPr>
            <w:tcW w:w="12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38470" w14:textId="77777777" w:rsidR="00D9470E" w:rsidRDefault="00D9470E">
            <w:pPr>
              <w:snapToGrid w:val="0"/>
              <w:spacing w:line="18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CAB21" w14:textId="77777777" w:rsidR="00D9470E" w:rsidRDefault="00F71148">
            <w:pPr>
              <w:snapToGrid w:val="0"/>
              <w:spacing w:line="18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/>
                <w:color w:val="000000"/>
                <w:szCs w:val="26"/>
              </w:rPr>
              <w:t>長</w:t>
            </w:r>
          </w:p>
          <w:p w14:paraId="413E074D" w14:textId="77777777" w:rsidR="00D9470E" w:rsidRDefault="00F71148">
            <w:pPr>
              <w:snapToGrid w:val="0"/>
              <w:spacing w:line="18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/>
                <w:color w:val="000000"/>
                <w:szCs w:val="26"/>
              </w:rPr>
              <w:t>期</w:t>
            </w:r>
          </w:p>
          <w:p w14:paraId="03AAE78C" w14:textId="77777777" w:rsidR="00D9470E" w:rsidRDefault="00F71148">
            <w:pPr>
              <w:snapToGrid w:val="0"/>
              <w:spacing w:line="18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/>
                <w:color w:val="000000"/>
                <w:szCs w:val="26"/>
              </w:rPr>
              <w:t>性</w:t>
            </w:r>
          </w:p>
        </w:tc>
        <w:tc>
          <w:tcPr>
            <w:tcW w:w="8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19FC7" w14:textId="77777777" w:rsidR="00D9470E" w:rsidRDefault="00D9470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14:paraId="5DDB7ECA" w14:textId="77777777" w:rsidR="00D9470E" w:rsidRDefault="00F71148">
            <w:pPr>
              <w:snapToGrid w:val="0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自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日起至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日止。</w:t>
            </w:r>
          </w:p>
          <w:p w14:paraId="489C01FE" w14:textId="77777777" w:rsidR="00D9470E" w:rsidRDefault="00D9470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14:paraId="24055BB8" w14:textId="77777777" w:rsidR="00D9470E" w:rsidRDefault="00F71148">
            <w:pPr>
              <w:snapToGrid w:val="0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時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分至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時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分。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共計：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>天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；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>小時</w:t>
            </w:r>
          </w:p>
          <w:p w14:paraId="7C9C71A4" w14:textId="77777777" w:rsidR="00D9470E" w:rsidRDefault="00D9470E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  <w:szCs w:val="26"/>
              </w:rPr>
            </w:pPr>
          </w:p>
        </w:tc>
      </w:tr>
      <w:tr w:rsidR="00D9470E" w14:paraId="712762D8" w14:textId="77777777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104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76EEE" w14:textId="77777777" w:rsidR="00D9470E" w:rsidRDefault="00F71148">
            <w:pPr>
              <w:spacing w:line="400" w:lineRule="exact"/>
              <w:ind w:left="1400" w:hanging="1400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活動事由：</w:t>
            </w:r>
            <w:r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  <w:tr w:rsidR="00D9470E" w14:paraId="48533CC7" w14:textId="77777777">
        <w:tblPrEx>
          <w:tblCellMar>
            <w:top w:w="0" w:type="dxa"/>
            <w:bottom w:w="0" w:type="dxa"/>
          </w:tblCellMar>
        </w:tblPrEx>
        <w:trPr>
          <w:trHeight w:val="1822"/>
        </w:trPr>
        <w:tc>
          <w:tcPr>
            <w:tcW w:w="104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7F620" w14:textId="77777777" w:rsidR="00D9470E" w:rsidRDefault="00F71148">
            <w:pPr>
              <w:spacing w:line="0" w:lineRule="atLeast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注意事項：</w:t>
            </w:r>
          </w:p>
          <w:p w14:paraId="3F79F4A1" w14:textId="77777777" w:rsidR="00D9470E" w:rsidRDefault="00F71148">
            <w:pPr>
              <w:spacing w:line="0" w:lineRule="atLeast"/>
              <w:ind w:left="480" w:hanging="480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一、長期申請使用者因故不使用，或延期使用，應於原訂使用日期前</w:t>
            </w:r>
            <w:r>
              <w:rPr>
                <w:rFonts w:ascii="標楷體" w:eastAsia="標楷體" w:hAnsi="標楷體"/>
                <w:color w:val="000000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Cs w:val="28"/>
              </w:rPr>
              <w:t>工作天，以書面向里辦公處辦理註銷或改期手續，逾期不予受理，所繳之使用費不予退還。</w:t>
            </w:r>
          </w:p>
          <w:p w14:paraId="44AA9782" w14:textId="77777777" w:rsidR="00D9470E" w:rsidRDefault="00F71148">
            <w:pPr>
              <w:spacing w:line="0" w:lineRule="atLeast"/>
              <w:ind w:left="461" w:hanging="461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二、機關團體或個人申請長期租用里活動中心者，為考量使用之公平性，遇特殊情形，</w:t>
            </w:r>
            <w:proofErr w:type="gramStart"/>
            <w:r>
              <w:rPr>
                <w:rFonts w:ascii="標楷體" w:eastAsia="標楷體" w:hAnsi="標楷體"/>
                <w:color w:val="000000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Cs w:val="28"/>
              </w:rPr>
              <w:t>中市政府或本所對本場地另有他用時，無條件同意暫停使用。</w:t>
            </w:r>
          </w:p>
          <w:p w14:paraId="5F8339F4" w14:textId="77777777" w:rsidR="00D9470E" w:rsidRDefault="00F71148">
            <w:pPr>
              <w:spacing w:line="0" w:lineRule="atLeast"/>
              <w:ind w:left="461" w:hanging="461"/>
            </w:pPr>
            <w:r>
              <w:rPr>
                <w:rFonts w:ascii="標楷體" w:eastAsia="標楷體" w:hAnsi="標楷體"/>
                <w:color w:val="FF0000"/>
                <w:szCs w:val="28"/>
              </w:rPr>
              <w:t>三、里活動中心不得作為營業或營利使用，違者將不予租用，已同意租用者，應立即停止使用。</w:t>
            </w:r>
          </w:p>
        </w:tc>
      </w:tr>
      <w:tr w:rsidR="00D9470E" w14:paraId="027F43E0" w14:textId="77777777">
        <w:tblPrEx>
          <w:tblCellMar>
            <w:top w:w="0" w:type="dxa"/>
            <w:bottom w:w="0" w:type="dxa"/>
          </w:tblCellMar>
        </w:tblPrEx>
        <w:trPr>
          <w:cantSplit/>
          <w:trHeight w:val="716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F70CA" w14:textId="77777777" w:rsidR="00D9470E" w:rsidRDefault="00F7114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租</w:t>
            </w:r>
          </w:p>
          <w:p w14:paraId="4EA6CEB2" w14:textId="77777777" w:rsidR="00D9470E" w:rsidRDefault="00F7114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用</w:t>
            </w:r>
          </w:p>
          <w:p w14:paraId="70547048" w14:textId="77777777" w:rsidR="00D9470E" w:rsidRDefault="00F7114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收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費</w:t>
            </w:r>
          </w:p>
          <w:p w14:paraId="72647064" w14:textId="77777777" w:rsidR="00D9470E" w:rsidRDefault="00F7114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金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額</w:t>
            </w:r>
          </w:p>
          <w:p w14:paraId="12389E72" w14:textId="77777777" w:rsidR="00D9470E" w:rsidRDefault="00D9470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34778" w14:textId="77777777" w:rsidR="00D9470E" w:rsidRDefault="00F7114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租用費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98814" w14:textId="77777777" w:rsidR="00D9470E" w:rsidRDefault="00F71148">
            <w:pPr>
              <w:spacing w:line="500" w:lineRule="exact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新臺幣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元整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65E08" w14:textId="77777777" w:rsidR="00D9470E" w:rsidRDefault="00F7114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申請日期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20890" w14:textId="77777777" w:rsidR="00D9470E" w:rsidRDefault="00F71148">
            <w:pPr>
              <w:spacing w:line="500" w:lineRule="exact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日</w:t>
            </w:r>
          </w:p>
        </w:tc>
      </w:tr>
      <w:tr w:rsidR="00D9470E" w14:paraId="5B422A9D" w14:textId="77777777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B8765" w14:textId="77777777" w:rsidR="00D9470E" w:rsidRDefault="00D9470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60F2D" w14:textId="77777777" w:rsidR="00D9470E" w:rsidRDefault="00F7114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冷氣費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107E5" w14:textId="77777777" w:rsidR="00D9470E" w:rsidRDefault="00F71148">
            <w:pPr>
              <w:spacing w:line="500" w:lineRule="exact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新臺幣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元整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887CD" w14:textId="77777777" w:rsidR="00D9470E" w:rsidRDefault="00F7114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申請單位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E925F" w14:textId="77777777" w:rsidR="00D9470E" w:rsidRDefault="00D9470E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</w:tr>
      <w:tr w:rsidR="00D9470E" w14:paraId="346E2645" w14:textId="77777777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9BCA7" w14:textId="77777777" w:rsidR="00D9470E" w:rsidRDefault="00D9470E">
            <w:pPr>
              <w:spacing w:line="5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7108F" w14:textId="77777777" w:rsidR="00D9470E" w:rsidRDefault="00F71148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清潔費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31922" w14:textId="77777777" w:rsidR="00D9470E" w:rsidRDefault="00F71148">
            <w:pPr>
              <w:spacing w:line="500" w:lineRule="exact"/>
            </w:pPr>
            <w:r>
              <w:rPr>
                <w:rFonts w:ascii="標楷體" w:eastAsia="標楷體" w:hAnsi="標楷體"/>
                <w:sz w:val="26"/>
                <w:szCs w:val="26"/>
              </w:rPr>
              <w:t>新臺幣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26"/>
                <w:szCs w:val="26"/>
              </w:rPr>
              <w:t>元整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82FB9" w14:textId="77777777" w:rsidR="00D9470E" w:rsidRDefault="00F7114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申請人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BCE81" w14:textId="77777777" w:rsidR="00D9470E" w:rsidRDefault="00D9470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9470E" w14:paraId="24B38F33" w14:textId="77777777">
        <w:tblPrEx>
          <w:tblCellMar>
            <w:top w:w="0" w:type="dxa"/>
            <w:bottom w:w="0" w:type="dxa"/>
          </w:tblCellMar>
        </w:tblPrEx>
        <w:trPr>
          <w:cantSplit/>
          <w:trHeight w:val="766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F0534" w14:textId="77777777" w:rsidR="00D9470E" w:rsidRDefault="00D9470E">
            <w:pPr>
              <w:spacing w:line="5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75117" w14:textId="77777777" w:rsidR="00D9470E" w:rsidRDefault="00F71148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  <w:szCs w:val="22"/>
              </w:rPr>
              <w:t>器材保養費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EB7D9" w14:textId="77777777" w:rsidR="00D9470E" w:rsidRDefault="00F71148">
            <w:pPr>
              <w:spacing w:line="500" w:lineRule="exact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新臺幣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元整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FD2A1" w14:textId="77777777" w:rsidR="00D9470E" w:rsidRDefault="00F7114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電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話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03950" w14:textId="77777777" w:rsidR="00D9470E" w:rsidRDefault="00D9470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D9470E" w14:paraId="0D9B689B" w14:textId="77777777">
        <w:tblPrEx>
          <w:tblCellMar>
            <w:top w:w="0" w:type="dxa"/>
            <w:bottom w:w="0" w:type="dxa"/>
          </w:tblCellMar>
        </w:tblPrEx>
        <w:trPr>
          <w:cantSplit/>
          <w:trHeight w:val="766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968E7" w14:textId="77777777" w:rsidR="00D9470E" w:rsidRDefault="00D9470E">
            <w:pPr>
              <w:spacing w:line="5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A2370" w14:textId="77777777" w:rsidR="00D9470E" w:rsidRDefault="00F7114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水電費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E380A" w14:textId="77777777" w:rsidR="00D9470E" w:rsidRDefault="00F71148">
            <w:pPr>
              <w:spacing w:line="500" w:lineRule="exact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新臺幣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元整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87B87" w14:textId="77777777" w:rsidR="00D9470E" w:rsidRDefault="00F7114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地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址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79DBE" w14:textId="77777777" w:rsidR="00D9470E" w:rsidRDefault="00D9470E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D9470E" w14:paraId="3DCEF163" w14:textId="77777777">
        <w:tblPrEx>
          <w:tblCellMar>
            <w:top w:w="0" w:type="dxa"/>
            <w:bottom w:w="0" w:type="dxa"/>
          </w:tblCellMar>
        </w:tblPrEx>
        <w:trPr>
          <w:cantSplit/>
          <w:trHeight w:val="644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8A8F9" w14:textId="77777777" w:rsidR="00D9470E" w:rsidRDefault="00D9470E">
            <w:pPr>
              <w:spacing w:line="5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727CE" w14:textId="77777777" w:rsidR="00D9470E" w:rsidRDefault="00F71148">
            <w:pPr>
              <w:spacing w:line="500" w:lineRule="exact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合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計：新臺幣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元整</w:t>
            </w:r>
          </w:p>
        </w:tc>
      </w:tr>
      <w:tr w:rsidR="00D9470E" w14:paraId="2EC4BAB3" w14:textId="77777777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104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F3DDA" w14:textId="77777777" w:rsidR="00D9470E" w:rsidRDefault="00F71148">
            <w:pPr>
              <w:spacing w:line="500" w:lineRule="exact"/>
              <w:rPr>
                <w:rFonts w:ascii="標楷體" w:eastAsia="標楷體" w:hAnsi="標楷體"/>
                <w:b/>
                <w:color w:val="000000"/>
                <w:sz w:val="34"/>
                <w:szCs w:val="34"/>
              </w:rPr>
            </w:pPr>
            <w:r>
              <w:rPr>
                <w:rFonts w:ascii="標楷體" w:eastAsia="標楷體" w:hAnsi="標楷體"/>
                <w:b/>
                <w:color w:val="000000"/>
                <w:sz w:val="34"/>
                <w:szCs w:val="34"/>
              </w:rPr>
              <w:t>以上費用，租用人請持申請書至豐原區公所民政課繳納，始完成租借用手續。</w:t>
            </w:r>
          </w:p>
        </w:tc>
      </w:tr>
    </w:tbl>
    <w:p w14:paraId="4C3B2B16" w14:textId="77777777" w:rsidR="00D9470E" w:rsidRDefault="00D9470E">
      <w:pPr>
        <w:snapToGrid w:val="0"/>
        <w:rPr>
          <w:rFonts w:ascii="標楷體" w:eastAsia="標楷體" w:hAnsi="標楷體"/>
          <w:sz w:val="28"/>
          <w:szCs w:val="28"/>
        </w:rPr>
      </w:pPr>
    </w:p>
    <w:p w14:paraId="14F0BE77" w14:textId="77777777" w:rsidR="00D9470E" w:rsidRDefault="00F71148">
      <w:pPr>
        <w:snapToGrid w:val="0"/>
      </w:pPr>
      <w:r>
        <w:rPr>
          <w:rFonts w:ascii="標楷體" w:eastAsia="標楷體" w:hAnsi="標楷體"/>
          <w:sz w:val="28"/>
          <w:szCs w:val="28"/>
        </w:rPr>
        <w:t>里幹事：</w:t>
      </w:r>
      <w:r>
        <w:rPr>
          <w:rFonts w:ascii="標楷體" w:eastAsia="標楷體" w:hAnsi="標楷體"/>
          <w:sz w:val="28"/>
          <w:szCs w:val="28"/>
        </w:rPr>
        <w:t xml:space="preserve">                    </w:t>
      </w:r>
      <w:r>
        <w:rPr>
          <w:rFonts w:ascii="標楷體" w:eastAsia="標楷體" w:hAnsi="標楷體"/>
          <w:sz w:val="28"/>
          <w:szCs w:val="28"/>
        </w:rPr>
        <w:t>民政課</w:t>
      </w:r>
      <w:r>
        <w:rPr>
          <w:rFonts w:ascii="標楷體" w:eastAsia="標楷體" w:hAnsi="標楷體"/>
          <w:sz w:val="28"/>
          <w:szCs w:val="28"/>
        </w:rPr>
        <w:t xml:space="preserve">:                        </w:t>
      </w:r>
      <w:r>
        <w:rPr>
          <w:rFonts w:ascii="標楷體" w:eastAsia="標楷體" w:hAnsi="標楷體"/>
          <w:sz w:val="28"/>
          <w:szCs w:val="28"/>
        </w:rPr>
        <w:t>收訖</w:t>
      </w:r>
    </w:p>
    <w:sectPr w:rsidR="00D9470E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498906" w14:textId="77777777" w:rsidR="00F71148" w:rsidRDefault="00F71148">
      <w:r>
        <w:separator/>
      </w:r>
    </w:p>
  </w:endnote>
  <w:endnote w:type="continuationSeparator" w:id="0">
    <w:p w14:paraId="2DAE5037" w14:textId="77777777" w:rsidR="00F71148" w:rsidRDefault="00F71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9C9A09" w14:textId="77777777" w:rsidR="00F71148" w:rsidRDefault="00F71148">
      <w:r>
        <w:rPr>
          <w:color w:val="000000"/>
        </w:rPr>
        <w:separator/>
      </w:r>
    </w:p>
  </w:footnote>
  <w:footnote w:type="continuationSeparator" w:id="0">
    <w:p w14:paraId="6EFFD109" w14:textId="77777777" w:rsidR="00F71148" w:rsidRDefault="00F711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9470E"/>
    <w:rsid w:val="00591CC2"/>
    <w:rsid w:val="00D9470E"/>
    <w:rsid w:val="00F7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5D21F"/>
  <w15:docId w15:val="{378DF227-5EB2-4AA2-91AA-CDA787F4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申請日期：    年    月    日</dc:title>
  <dc:subject/>
  <dc:creator>user</dc:creator>
  <cp:lastModifiedBy>游碧雲</cp:lastModifiedBy>
  <cp:revision>2</cp:revision>
  <cp:lastPrinted>2020-03-26T05:35:00Z</cp:lastPrinted>
  <dcterms:created xsi:type="dcterms:W3CDTF">2024-06-12T07:25:00Z</dcterms:created>
  <dcterms:modified xsi:type="dcterms:W3CDTF">2024-06-12T07:25:00Z</dcterms:modified>
</cp:coreProperties>
</file>